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5E" w:rsidRDefault="0079505E" w:rsidP="00CD5D8C">
      <w:pPr>
        <w:rPr>
          <w:b/>
          <w:bCs/>
          <w:i/>
          <w:iCs/>
          <w:smallCaps/>
        </w:rPr>
      </w:pPr>
    </w:p>
    <w:p w:rsidR="0079505E" w:rsidRDefault="0079505E" w:rsidP="00CD5D8C">
      <w:pPr>
        <w:rPr>
          <w:b/>
          <w:bCs/>
          <w:i/>
          <w:iCs/>
          <w:smallCaps/>
        </w:rPr>
      </w:pPr>
    </w:p>
    <w:p w:rsidR="0079505E" w:rsidRDefault="0079505E" w:rsidP="00CD5D8C">
      <w:pPr>
        <w:rPr>
          <w:b/>
          <w:bCs/>
          <w:i/>
          <w:iCs/>
          <w:smallCaps/>
        </w:rPr>
      </w:pPr>
    </w:p>
    <w:p w:rsidR="0079505E" w:rsidRDefault="0079505E" w:rsidP="00CD5D8C">
      <w:pPr>
        <w:rPr>
          <w:b/>
          <w:bCs/>
          <w:i/>
          <w:iCs/>
          <w:smallCaps/>
        </w:rPr>
      </w:pPr>
    </w:p>
    <w:p w:rsidR="0079505E" w:rsidRDefault="0079505E" w:rsidP="00CD5D8C">
      <w:pPr>
        <w:rPr>
          <w:b/>
          <w:bCs/>
          <w:i/>
          <w:iCs/>
          <w:smallCaps/>
        </w:rPr>
      </w:pPr>
    </w:p>
    <w:p w:rsidR="0079505E" w:rsidRPr="00A66DAB" w:rsidRDefault="0079505E" w:rsidP="00D45422">
      <w:pPr>
        <w:jc w:val="both"/>
        <w:rPr>
          <w:b/>
          <w:bCs/>
          <w:i/>
          <w:iCs/>
          <w:smallCaps/>
        </w:rPr>
      </w:pPr>
    </w:p>
    <w:p w:rsidR="0079505E" w:rsidRDefault="0079505E" w:rsidP="00B9053F">
      <w:pPr>
        <w:ind w:left="4248" w:firstLine="708"/>
        <w:jc w:val="both"/>
        <w:rPr>
          <w:rFonts w:ascii="Garamond" w:hAnsi="Garamond" w:cs="Garamond"/>
          <w:b/>
          <w:bCs/>
          <w:smallCaps/>
        </w:rPr>
      </w:pPr>
      <w:r w:rsidRPr="000E5317">
        <w:rPr>
          <w:rFonts w:ascii="Garamond" w:hAnsi="Garamond" w:cs="Garamond"/>
          <w:b/>
          <w:bCs/>
          <w:smallCaps/>
        </w:rPr>
        <w:t xml:space="preserve">AL SINDACO DEL COMUNE  </w:t>
      </w:r>
    </w:p>
    <w:p w:rsidR="0079505E" w:rsidRPr="000E5317" w:rsidRDefault="0079505E" w:rsidP="00D45422">
      <w:pPr>
        <w:jc w:val="both"/>
        <w:rPr>
          <w:rFonts w:ascii="Garamond" w:hAnsi="Garamond" w:cs="Garamond"/>
          <w:b/>
          <w:bCs/>
          <w:smallCaps/>
        </w:rPr>
      </w:pPr>
      <w:r>
        <w:rPr>
          <w:rFonts w:ascii="Garamond" w:hAnsi="Garamond" w:cs="Garamond"/>
          <w:b/>
          <w:bCs/>
          <w:smallCaps/>
        </w:rPr>
        <w:t xml:space="preserve">        </w:t>
      </w:r>
      <w:r>
        <w:rPr>
          <w:rFonts w:ascii="Garamond" w:hAnsi="Garamond" w:cs="Garamond"/>
          <w:b/>
          <w:bCs/>
          <w:smallCaps/>
        </w:rPr>
        <w:tab/>
      </w:r>
      <w:r>
        <w:rPr>
          <w:rFonts w:ascii="Garamond" w:hAnsi="Garamond" w:cs="Garamond"/>
          <w:b/>
          <w:bCs/>
          <w:smallCaps/>
        </w:rPr>
        <w:tab/>
      </w:r>
      <w:r>
        <w:rPr>
          <w:rFonts w:ascii="Garamond" w:hAnsi="Garamond" w:cs="Garamond"/>
          <w:b/>
          <w:bCs/>
          <w:smallCaps/>
        </w:rPr>
        <w:tab/>
      </w:r>
      <w:r>
        <w:rPr>
          <w:rFonts w:ascii="Garamond" w:hAnsi="Garamond" w:cs="Garamond"/>
          <w:b/>
          <w:bCs/>
          <w:smallCaps/>
        </w:rPr>
        <w:tab/>
      </w:r>
      <w:r>
        <w:rPr>
          <w:rFonts w:ascii="Garamond" w:hAnsi="Garamond" w:cs="Garamond"/>
          <w:b/>
          <w:bCs/>
          <w:smallCaps/>
        </w:rPr>
        <w:tab/>
      </w:r>
      <w:r>
        <w:rPr>
          <w:rFonts w:ascii="Garamond" w:hAnsi="Garamond" w:cs="Garamond"/>
          <w:b/>
          <w:bCs/>
          <w:smallCaps/>
        </w:rPr>
        <w:tab/>
      </w:r>
      <w:r>
        <w:rPr>
          <w:rFonts w:ascii="Garamond" w:hAnsi="Garamond" w:cs="Garamond"/>
          <w:b/>
          <w:bCs/>
          <w:smallCaps/>
        </w:rPr>
        <w:tab/>
        <w:t xml:space="preserve">        </w:t>
      </w:r>
      <w:r w:rsidRPr="000E5317">
        <w:rPr>
          <w:rFonts w:ascii="Garamond" w:hAnsi="Garamond" w:cs="Garamond"/>
          <w:b/>
          <w:bCs/>
          <w:smallCaps/>
        </w:rPr>
        <w:t>DI SALERNO</w:t>
      </w:r>
    </w:p>
    <w:p w:rsidR="0079505E" w:rsidRPr="00A66DAB" w:rsidRDefault="0079505E" w:rsidP="00A66DAB">
      <w:pPr>
        <w:pStyle w:val="Heading3"/>
        <w:ind w:left="0" w:firstLine="0"/>
        <w:jc w:val="both"/>
        <w:rPr>
          <w:rFonts w:ascii="Times New Roman" w:hAnsi="Times New Roman" w:cs="Times New Roman"/>
          <w:smallCaps/>
          <w:u w:val="single"/>
        </w:rPr>
      </w:pPr>
      <w:r w:rsidRPr="00A66DAB">
        <w:rPr>
          <w:rFonts w:ascii="Times New Roman" w:hAnsi="Times New Roman" w:cs="Times New Roman"/>
          <w:smallCaps/>
        </w:rPr>
        <w:t xml:space="preserve">        </w:t>
      </w:r>
      <w:r w:rsidRPr="00A66DAB">
        <w:rPr>
          <w:rFonts w:ascii="Times New Roman" w:hAnsi="Times New Roman" w:cs="Times New Roman"/>
          <w:smallCaps/>
        </w:rPr>
        <w:tab/>
      </w:r>
      <w:r w:rsidRPr="00A66DAB">
        <w:rPr>
          <w:rFonts w:ascii="Times New Roman" w:hAnsi="Times New Roman" w:cs="Times New Roman"/>
          <w:smallCaps/>
        </w:rPr>
        <w:tab/>
      </w:r>
      <w:r w:rsidRPr="00A66DAB">
        <w:rPr>
          <w:rFonts w:ascii="Times New Roman" w:hAnsi="Times New Roman" w:cs="Times New Roman"/>
          <w:smallCaps/>
        </w:rPr>
        <w:tab/>
      </w:r>
      <w:r w:rsidRPr="00A66DAB">
        <w:rPr>
          <w:rFonts w:ascii="Times New Roman" w:hAnsi="Times New Roman" w:cs="Times New Roman"/>
          <w:smallCaps/>
        </w:rPr>
        <w:tab/>
      </w:r>
      <w:r w:rsidRPr="00A66DAB">
        <w:rPr>
          <w:rFonts w:ascii="Times New Roman" w:hAnsi="Times New Roman" w:cs="Times New Roman"/>
          <w:smallCaps/>
        </w:rPr>
        <w:tab/>
      </w:r>
      <w:r w:rsidRPr="00A66DAB">
        <w:rPr>
          <w:rFonts w:ascii="Times New Roman" w:hAnsi="Times New Roman" w:cs="Times New Roman"/>
          <w:smallCaps/>
        </w:rPr>
        <w:tab/>
      </w:r>
    </w:p>
    <w:p w:rsidR="0079505E" w:rsidRDefault="0079505E" w:rsidP="00A66DAB">
      <w:pPr>
        <w:jc w:val="both"/>
        <w:rPr>
          <w:smallCaps/>
        </w:rPr>
      </w:pPr>
    </w:p>
    <w:p w:rsidR="0079505E" w:rsidRPr="00A66DAB" w:rsidRDefault="0079505E" w:rsidP="00A66DAB">
      <w:pPr>
        <w:jc w:val="both"/>
        <w:rPr>
          <w:smallCaps/>
        </w:rPr>
      </w:pPr>
    </w:p>
    <w:p w:rsidR="0079505E" w:rsidRDefault="0079505E" w:rsidP="00D45422">
      <w:r w:rsidRPr="00B772E9">
        <w:t xml:space="preserve">Il/la </w:t>
      </w:r>
      <w:r>
        <w:t>s</w:t>
      </w:r>
      <w:r w:rsidRPr="00B772E9">
        <w:t>ottoscritto/a  ___________</w:t>
      </w:r>
      <w:r>
        <w:t>_____________</w:t>
      </w:r>
      <w:r w:rsidRPr="00B772E9">
        <w:t>__________________</w:t>
      </w:r>
      <w:r>
        <w:t>__</w:t>
      </w:r>
      <w:r w:rsidRPr="00B772E9">
        <w:t xml:space="preserve">_ </w:t>
      </w:r>
      <w:r>
        <w:t xml:space="preserve">, genitore dell’alunno </w:t>
      </w:r>
    </w:p>
    <w:p w:rsidR="0079505E" w:rsidRDefault="0079505E" w:rsidP="00D45422"/>
    <w:p w:rsidR="0079505E" w:rsidRDefault="0079505E" w:rsidP="00D45422">
      <w:r>
        <w:t xml:space="preserve">_________________________________________________, frequentante la scuola comunale di </w:t>
      </w:r>
    </w:p>
    <w:p w:rsidR="0079505E" w:rsidRDefault="0079505E" w:rsidP="00D45422"/>
    <w:p w:rsidR="0079505E" w:rsidRDefault="0079505E" w:rsidP="00D45422">
      <w:r>
        <w:t xml:space="preserve">______________________________  </w:t>
      </w:r>
    </w:p>
    <w:p w:rsidR="0079505E" w:rsidRDefault="0079505E" w:rsidP="00A66DAB">
      <w:pPr>
        <w:jc w:val="both"/>
        <w:rPr>
          <w:smallCaps/>
        </w:rPr>
      </w:pPr>
    </w:p>
    <w:p w:rsidR="0079505E" w:rsidRDefault="0079505E" w:rsidP="00D45422">
      <w:pPr>
        <w:jc w:val="center"/>
        <w:rPr>
          <w:b/>
          <w:bCs/>
          <w:smallCaps/>
        </w:rPr>
      </w:pPr>
      <w:r w:rsidRPr="00B772E9">
        <w:rPr>
          <w:b/>
          <w:bCs/>
          <w:smallCaps/>
        </w:rPr>
        <w:t>CHIEDE</w:t>
      </w:r>
    </w:p>
    <w:p w:rsidR="0079505E" w:rsidRDefault="0079505E" w:rsidP="00D45422">
      <w:pPr>
        <w:jc w:val="center"/>
        <w:rPr>
          <w:b/>
          <w:bCs/>
          <w:smallCaps/>
        </w:rPr>
      </w:pPr>
    </w:p>
    <w:p w:rsidR="0079505E" w:rsidRDefault="0079505E" w:rsidP="00D45422">
      <w:r>
        <w:t>che il proprio foglio partecipi al tempo pieno per le seguenti motivazioni:</w:t>
      </w:r>
    </w:p>
    <w:p w:rsidR="0079505E" w:rsidRDefault="0079505E" w:rsidP="00D45422"/>
    <w:p w:rsidR="0079505E" w:rsidRDefault="0079505E" w:rsidP="00D45422">
      <w:r>
        <w:t>_____________________________________________________________________________</w:t>
      </w:r>
    </w:p>
    <w:p w:rsidR="0079505E" w:rsidRDefault="0079505E" w:rsidP="00D45422">
      <w:r>
        <w:t xml:space="preserve"> </w:t>
      </w:r>
    </w:p>
    <w:p w:rsidR="0079505E" w:rsidRDefault="0079505E" w:rsidP="0008441B">
      <w:r>
        <w:t>_____________________________________________________________________________</w:t>
      </w:r>
    </w:p>
    <w:p w:rsidR="0079505E" w:rsidRDefault="0079505E" w:rsidP="0008441B">
      <w:pPr>
        <w:rPr>
          <w:smallCaps/>
        </w:rPr>
      </w:pPr>
    </w:p>
    <w:p w:rsidR="0079505E" w:rsidRDefault="0079505E" w:rsidP="00A66DAB">
      <w:pPr>
        <w:jc w:val="both"/>
        <w:rPr>
          <w:smallCaps/>
        </w:rPr>
      </w:pPr>
    </w:p>
    <w:p w:rsidR="0079505E" w:rsidRDefault="0079505E" w:rsidP="00A66DAB">
      <w:pPr>
        <w:jc w:val="both"/>
        <w:rPr>
          <w:smallCaps/>
        </w:rPr>
      </w:pPr>
    </w:p>
    <w:p w:rsidR="0079505E" w:rsidRDefault="0079505E" w:rsidP="00A66DAB">
      <w:pPr>
        <w:jc w:val="both"/>
        <w:rPr>
          <w:smallCaps/>
        </w:rPr>
      </w:pPr>
    </w:p>
    <w:p w:rsidR="0079505E" w:rsidRDefault="0079505E" w:rsidP="00A66DAB">
      <w:pPr>
        <w:jc w:val="both"/>
        <w:rPr>
          <w:smallCaps/>
        </w:rPr>
      </w:pPr>
      <w:r>
        <w:rPr>
          <w:smallCaps/>
        </w:rPr>
        <w:t>salerno. _____________</w:t>
      </w:r>
    </w:p>
    <w:p w:rsidR="0079505E" w:rsidRDefault="0079505E" w:rsidP="00A66DAB">
      <w:pPr>
        <w:jc w:val="both"/>
        <w:rPr>
          <w:smallCaps/>
        </w:rPr>
      </w:pPr>
    </w:p>
    <w:p w:rsidR="0079505E" w:rsidRDefault="0079505E" w:rsidP="00A66DAB">
      <w:pPr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firma</w:t>
      </w:r>
    </w:p>
    <w:p w:rsidR="0079505E" w:rsidRDefault="0079505E" w:rsidP="00A66DAB">
      <w:pPr>
        <w:jc w:val="both"/>
        <w:rPr>
          <w:smallCaps/>
        </w:rPr>
      </w:pPr>
    </w:p>
    <w:p w:rsidR="0079505E" w:rsidRPr="00B772E9" w:rsidRDefault="0079505E" w:rsidP="00A66DAB">
      <w:pPr>
        <w:jc w:val="both"/>
        <w:rPr>
          <w:smallCaps/>
        </w:rPr>
      </w:pPr>
      <w:r>
        <w:rPr>
          <w:smallCaps/>
        </w:rPr>
        <w:t xml:space="preserve">                                                                                                                              ___________________________</w:t>
      </w:r>
    </w:p>
    <w:sectPr w:rsidR="0079505E" w:rsidRPr="00B772E9" w:rsidSect="0008441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5C7"/>
    <w:multiLevelType w:val="hybridMultilevel"/>
    <w:tmpl w:val="09D820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F23354"/>
    <w:multiLevelType w:val="hybridMultilevel"/>
    <w:tmpl w:val="B8ECBE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AD6052"/>
    <w:multiLevelType w:val="hybridMultilevel"/>
    <w:tmpl w:val="F1FCE87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79F35C6"/>
    <w:multiLevelType w:val="hybridMultilevel"/>
    <w:tmpl w:val="6A420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B3F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2BF76801"/>
    <w:multiLevelType w:val="hybridMultilevel"/>
    <w:tmpl w:val="93941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C57D56"/>
    <w:multiLevelType w:val="hybridMultilevel"/>
    <w:tmpl w:val="40E85824"/>
    <w:lvl w:ilvl="0" w:tplc="0410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7">
    <w:nsid w:val="39D562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B2C4F03"/>
    <w:multiLevelType w:val="hybridMultilevel"/>
    <w:tmpl w:val="241C8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52599F"/>
    <w:multiLevelType w:val="hybridMultilevel"/>
    <w:tmpl w:val="DBC6E2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480264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4E165562"/>
    <w:multiLevelType w:val="hybridMultilevel"/>
    <w:tmpl w:val="B9964D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4FDA2E0D"/>
    <w:multiLevelType w:val="singleLevel"/>
    <w:tmpl w:val="624C8D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3">
    <w:nsid w:val="54E115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</w:abstractNum>
  <w:abstractNum w:abstractNumId="14">
    <w:nsid w:val="60D05857"/>
    <w:multiLevelType w:val="hybridMultilevel"/>
    <w:tmpl w:val="DEE0D0B4"/>
    <w:lvl w:ilvl="0" w:tplc="29C028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A385B"/>
    <w:multiLevelType w:val="hybridMultilevel"/>
    <w:tmpl w:val="B8C4DA5C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54F543E"/>
    <w:multiLevelType w:val="hybridMultilevel"/>
    <w:tmpl w:val="79D8F726"/>
    <w:lvl w:ilvl="0" w:tplc="E202F6C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3B3F4C"/>
    <w:multiLevelType w:val="hybridMultilevel"/>
    <w:tmpl w:val="F45062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74677FD"/>
    <w:multiLevelType w:val="hybridMultilevel"/>
    <w:tmpl w:val="DAA21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6443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10"/>
  </w:num>
  <w:num w:numId="5">
    <w:abstractNumId w:val="7"/>
  </w:num>
  <w:num w:numId="6">
    <w:abstractNumId w:val="7"/>
  </w:num>
  <w:num w:numId="7">
    <w:abstractNumId w:val="19"/>
  </w:num>
  <w:num w:numId="8">
    <w:abstractNumId w:val="19"/>
  </w:num>
  <w:num w:numId="9">
    <w:abstractNumId w:val="13"/>
  </w:num>
  <w:num w:numId="10">
    <w:abstractNumId w:val="13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3"/>
  </w:num>
  <w:num w:numId="19">
    <w:abstractNumId w:val="5"/>
  </w:num>
  <w:num w:numId="20">
    <w:abstractNumId w:val="12"/>
  </w:num>
  <w:num w:numId="21">
    <w:abstractNumId w:val="11"/>
  </w:num>
  <w:num w:numId="22">
    <w:abstractNumId w:val="18"/>
  </w:num>
  <w:num w:numId="23">
    <w:abstractNumId w:val="6"/>
  </w:num>
  <w:num w:numId="24">
    <w:abstractNumId w:val="1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1E7"/>
    <w:rsid w:val="00007144"/>
    <w:rsid w:val="000109D4"/>
    <w:rsid w:val="000141F3"/>
    <w:rsid w:val="000224AD"/>
    <w:rsid w:val="00022F12"/>
    <w:rsid w:val="00051B7B"/>
    <w:rsid w:val="0007217B"/>
    <w:rsid w:val="00074E16"/>
    <w:rsid w:val="00083AF2"/>
    <w:rsid w:val="0008441B"/>
    <w:rsid w:val="0008454D"/>
    <w:rsid w:val="000A3005"/>
    <w:rsid w:val="000B61B6"/>
    <w:rsid w:val="000C0934"/>
    <w:rsid w:val="000E5317"/>
    <w:rsid w:val="000E5495"/>
    <w:rsid w:val="00117AAA"/>
    <w:rsid w:val="0012354C"/>
    <w:rsid w:val="00157FCB"/>
    <w:rsid w:val="00161EB9"/>
    <w:rsid w:val="00166227"/>
    <w:rsid w:val="00167182"/>
    <w:rsid w:val="0017301E"/>
    <w:rsid w:val="00180E71"/>
    <w:rsid w:val="001A2FE7"/>
    <w:rsid w:val="001A72BE"/>
    <w:rsid w:val="001B2E12"/>
    <w:rsid w:val="001C5B3A"/>
    <w:rsid w:val="002041E7"/>
    <w:rsid w:val="0020529E"/>
    <w:rsid w:val="00205C9B"/>
    <w:rsid w:val="00213FB4"/>
    <w:rsid w:val="00256BC3"/>
    <w:rsid w:val="00264388"/>
    <w:rsid w:val="0028323B"/>
    <w:rsid w:val="00291F5F"/>
    <w:rsid w:val="00292B7A"/>
    <w:rsid w:val="002A0655"/>
    <w:rsid w:val="002B4776"/>
    <w:rsid w:val="002C167D"/>
    <w:rsid w:val="002C5C0E"/>
    <w:rsid w:val="002D7CF9"/>
    <w:rsid w:val="002F74F4"/>
    <w:rsid w:val="00303F34"/>
    <w:rsid w:val="00314ADD"/>
    <w:rsid w:val="003335E1"/>
    <w:rsid w:val="003422A5"/>
    <w:rsid w:val="003A6F1C"/>
    <w:rsid w:val="003A6FFD"/>
    <w:rsid w:val="003B333B"/>
    <w:rsid w:val="003B6D64"/>
    <w:rsid w:val="003B757D"/>
    <w:rsid w:val="003C5905"/>
    <w:rsid w:val="004039DA"/>
    <w:rsid w:val="00411ED8"/>
    <w:rsid w:val="004143A3"/>
    <w:rsid w:val="004422D3"/>
    <w:rsid w:val="00447C80"/>
    <w:rsid w:val="00460DA8"/>
    <w:rsid w:val="00461B86"/>
    <w:rsid w:val="00491E2F"/>
    <w:rsid w:val="0049629A"/>
    <w:rsid w:val="004B18EF"/>
    <w:rsid w:val="004E0D70"/>
    <w:rsid w:val="004E20E3"/>
    <w:rsid w:val="00506EE3"/>
    <w:rsid w:val="0051196B"/>
    <w:rsid w:val="0051242F"/>
    <w:rsid w:val="00514235"/>
    <w:rsid w:val="0051739D"/>
    <w:rsid w:val="00526B2C"/>
    <w:rsid w:val="00547E9B"/>
    <w:rsid w:val="005658BD"/>
    <w:rsid w:val="00572A21"/>
    <w:rsid w:val="0058213E"/>
    <w:rsid w:val="005832E6"/>
    <w:rsid w:val="00593EF6"/>
    <w:rsid w:val="00595DB5"/>
    <w:rsid w:val="005A758E"/>
    <w:rsid w:val="005B6ADC"/>
    <w:rsid w:val="005C6A71"/>
    <w:rsid w:val="005D370C"/>
    <w:rsid w:val="005E0E02"/>
    <w:rsid w:val="005E253E"/>
    <w:rsid w:val="005E4E44"/>
    <w:rsid w:val="00614F5E"/>
    <w:rsid w:val="00626990"/>
    <w:rsid w:val="00627EA1"/>
    <w:rsid w:val="006467B9"/>
    <w:rsid w:val="00652FA6"/>
    <w:rsid w:val="00654325"/>
    <w:rsid w:val="006766B1"/>
    <w:rsid w:val="00693214"/>
    <w:rsid w:val="006B1A3E"/>
    <w:rsid w:val="007062B8"/>
    <w:rsid w:val="00731E88"/>
    <w:rsid w:val="007320DC"/>
    <w:rsid w:val="00733D37"/>
    <w:rsid w:val="007820DC"/>
    <w:rsid w:val="0079444F"/>
    <w:rsid w:val="0079505E"/>
    <w:rsid w:val="007B5F24"/>
    <w:rsid w:val="007D72E6"/>
    <w:rsid w:val="007E06EE"/>
    <w:rsid w:val="007F62E5"/>
    <w:rsid w:val="00820063"/>
    <w:rsid w:val="00822F61"/>
    <w:rsid w:val="008355BC"/>
    <w:rsid w:val="008431BD"/>
    <w:rsid w:val="00877258"/>
    <w:rsid w:val="008C37FE"/>
    <w:rsid w:val="008C6B51"/>
    <w:rsid w:val="008D2C24"/>
    <w:rsid w:val="008E094A"/>
    <w:rsid w:val="008E4B30"/>
    <w:rsid w:val="009039CF"/>
    <w:rsid w:val="00925562"/>
    <w:rsid w:val="009263F8"/>
    <w:rsid w:val="009264DF"/>
    <w:rsid w:val="00931B51"/>
    <w:rsid w:val="00957814"/>
    <w:rsid w:val="00973639"/>
    <w:rsid w:val="0097470B"/>
    <w:rsid w:val="0098155B"/>
    <w:rsid w:val="00992881"/>
    <w:rsid w:val="009B2AC1"/>
    <w:rsid w:val="009C0B97"/>
    <w:rsid w:val="009C5EFF"/>
    <w:rsid w:val="009D44D4"/>
    <w:rsid w:val="009D4E0B"/>
    <w:rsid w:val="009E2985"/>
    <w:rsid w:val="00A25AA9"/>
    <w:rsid w:val="00A3318D"/>
    <w:rsid w:val="00A6376E"/>
    <w:rsid w:val="00A66DAB"/>
    <w:rsid w:val="00A77C8E"/>
    <w:rsid w:val="00A77F00"/>
    <w:rsid w:val="00A85F84"/>
    <w:rsid w:val="00A86E4C"/>
    <w:rsid w:val="00AB5A75"/>
    <w:rsid w:val="00AE2450"/>
    <w:rsid w:val="00AF7C21"/>
    <w:rsid w:val="00B109A6"/>
    <w:rsid w:val="00B12E42"/>
    <w:rsid w:val="00B206B6"/>
    <w:rsid w:val="00B46D79"/>
    <w:rsid w:val="00B53EB5"/>
    <w:rsid w:val="00B656D6"/>
    <w:rsid w:val="00B772E9"/>
    <w:rsid w:val="00B8119F"/>
    <w:rsid w:val="00B9053F"/>
    <w:rsid w:val="00B92EE7"/>
    <w:rsid w:val="00BA432F"/>
    <w:rsid w:val="00C0059D"/>
    <w:rsid w:val="00C24E70"/>
    <w:rsid w:val="00C31561"/>
    <w:rsid w:val="00C33E10"/>
    <w:rsid w:val="00C42828"/>
    <w:rsid w:val="00C51ADA"/>
    <w:rsid w:val="00C54724"/>
    <w:rsid w:val="00C567C9"/>
    <w:rsid w:val="00C56E7A"/>
    <w:rsid w:val="00C67C2F"/>
    <w:rsid w:val="00C960BB"/>
    <w:rsid w:val="00CA0CEC"/>
    <w:rsid w:val="00CA6F29"/>
    <w:rsid w:val="00CD5D8C"/>
    <w:rsid w:val="00CE4897"/>
    <w:rsid w:val="00CE6512"/>
    <w:rsid w:val="00CF543F"/>
    <w:rsid w:val="00D0119F"/>
    <w:rsid w:val="00D043E6"/>
    <w:rsid w:val="00D328A2"/>
    <w:rsid w:val="00D37D0E"/>
    <w:rsid w:val="00D45422"/>
    <w:rsid w:val="00D50E9E"/>
    <w:rsid w:val="00D54A1F"/>
    <w:rsid w:val="00D65675"/>
    <w:rsid w:val="00D840CC"/>
    <w:rsid w:val="00D84F9A"/>
    <w:rsid w:val="00DB1507"/>
    <w:rsid w:val="00DB483D"/>
    <w:rsid w:val="00DE3604"/>
    <w:rsid w:val="00DE584F"/>
    <w:rsid w:val="00E5166B"/>
    <w:rsid w:val="00E66045"/>
    <w:rsid w:val="00E8559F"/>
    <w:rsid w:val="00E87020"/>
    <w:rsid w:val="00EA2B36"/>
    <w:rsid w:val="00EA388A"/>
    <w:rsid w:val="00EA5A96"/>
    <w:rsid w:val="00EE3F09"/>
    <w:rsid w:val="00F032FE"/>
    <w:rsid w:val="00F26751"/>
    <w:rsid w:val="00F31188"/>
    <w:rsid w:val="00F35D78"/>
    <w:rsid w:val="00F37395"/>
    <w:rsid w:val="00F51DB1"/>
    <w:rsid w:val="00F71746"/>
    <w:rsid w:val="00F73C6B"/>
    <w:rsid w:val="00F9775D"/>
    <w:rsid w:val="00FB59ED"/>
    <w:rsid w:val="00FD2532"/>
    <w:rsid w:val="00FD3E01"/>
    <w:rsid w:val="00FD6679"/>
    <w:rsid w:val="00FE08E5"/>
    <w:rsid w:val="00FE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7020"/>
    <w:pPr>
      <w:keepNext/>
      <w:jc w:val="center"/>
      <w:outlineLvl w:val="0"/>
    </w:pPr>
    <w:rPr>
      <w:rFonts w:ascii="Arial Narrow" w:eastAsia="Arial Unicode MS" w:hAnsi="Arial Narrow" w:cs="Arial Narrow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020"/>
    <w:pPr>
      <w:keepNext/>
      <w:ind w:left="360"/>
      <w:jc w:val="both"/>
      <w:outlineLvl w:val="1"/>
    </w:pPr>
    <w:rPr>
      <w:rFonts w:eastAsia="Arial Unicode MS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020"/>
    <w:pPr>
      <w:keepNext/>
      <w:ind w:left="2265" w:firstLine="1275"/>
      <w:outlineLvl w:val="2"/>
    </w:pPr>
    <w:rPr>
      <w:rFonts w:ascii="Comic Sans MS" w:eastAsia="Arial Unicode MS" w:hAnsi="Comic Sans MS" w:cs="Comic Sans MS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89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E87020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489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702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84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93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14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C3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9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110</Words>
  <Characters>628</Characters>
  <Application>Microsoft Office Outlook</Application>
  <DocSecurity>0</DocSecurity>
  <Lines>0</Lines>
  <Paragraphs>0</Paragraphs>
  <ScaleCrop>false</ScaleCrop>
  <Company>Salerno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AGLI ASILI NIDO COMUNALI</dc:title>
  <dc:subject/>
  <dc:creator>Comune</dc:creator>
  <cp:keywords/>
  <dc:description/>
  <cp:lastModifiedBy>Comune</cp:lastModifiedBy>
  <cp:revision>2</cp:revision>
  <cp:lastPrinted>2014-07-22T07:37:00Z</cp:lastPrinted>
  <dcterms:created xsi:type="dcterms:W3CDTF">2014-07-22T10:29:00Z</dcterms:created>
  <dcterms:modified xsi:type="dcterms:W3CDTF">2014-07-22T10:29:00Z</dcterms:modified>
</cp:coreProperties>
</file>